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AE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/>
          <w:sz w:val="32"/>
          <w:szCs w:val="2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/>
          <w:sz w:val="32"/>
          <w:szCs w:val="22"/>
          <w:lang w:val="en-US" w:eastAsia="zh-CN"/>
        </w:rPr>
        <w:t>附件3</w:t>
      </w:r>
    </w:p>
    <w:p w14:paraId="3F888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近亲属任职情况说明</w:t>
      </w:r>
    </w:p>
    <w:p w14:paraId="4A5D77DA">
      <w:pPr>
        <w:widowControl w:val="0"/>
        <w:spacing w:line="440" w:lineRule="exact"/>
        <w:jc w:val="both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59C74462">
      <w:pPr>
        <w:widowControl w:val="0"/>
        <w:spacing w:line="440" w:lineRule="exact"/>
        <w:jc w:val="both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本人是否有近亲属在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本单位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任职：是：□   否：□</w:t>
      </w:r>
    </w:p>
    <w:tbl>
      <w:tblPr>
        <w:tblStyle w:val="8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2450"/>
        <w:gridCol w:w="1810"/>
        <w:gridCol w:w="990"/>
        <w:gridCol w:w="1580"/>
        <w:gridCol w:w="1640"/>
        <w:gridCol w:w="2210"/>
        <w:gridCol w:w="2226"/>
      </w:tblGrid>
      <w:tr w14:paraId="61B27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 w14:paraId="2D8E23AA">
            <w:pPr>
              <w:widowControl w:val="0"/>
              <w:spacing w:line="440" w:lineRule="exact"/>
              <w:ind w:firstLine="552" w:firstLineChars="20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2450" w:type="dxa"/>
            <w:vAlign w:val="center"/>
          </w:tcPr>
          <w:p w14:paraId="27D4795F">
            <w:pPr>
              <w:widowControl w:val="0"/>
              <w:spacing w:line="440" w:lineRule="exact"/>
              <w:ind w:firstLine="552" w:firstLineChars="20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身份证号码</w:t>
            </w:r>
          </w:p>
        </w:tc>
        <w:tc>
          <w:tcPr>
            <w:tcW w:w="1810" w:type="dxa"/>
            <w:vAlign w:val="center"/>
          </w:tcPr>
          <w:p w14:paraId="1EC25D1A">
            <w:pPr>
              <w:widowControl w:val="0"/>
              <w:spacing w:line="440" w:lineRule="exact"/>
              <w:ind w:firstLine="552" w:firstLineChars="20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应聘岗位</w:t>
            </w:r>
          </w:p>
        </w:tc>
        <w:tc>
          <w:tcPr>
            <w:tcW w:w="990" w:type="dxa"/>
            <w:vAlign w:val="center"/>
          </w:tcPr>
          <w:p w14:paraId="69DA6122">
            <w:pPr>
              <w:widowControl w:val="0"/>
              <w:spacing w:line="440" w:lineRule="exact"/>
              <w:ind w:firstLine="552" w:firstLineChars="20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1580" w:type="dxa"/>
            <w:vAlign w:val="center"/>
          </w:tcPr>
          <w:p w14:paraId="7D628A24">
            <w:pPr>
              <w:widowControl w:val="0"/>
              <w:spacing w:line="440" w:lineRule="exact"/>
              <w:ind w:firstLine="552" w:firstLineChars="20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亲属姓名</w:t>
            </w:r>
          </w:p>
        </w:tc>
        <w:tc>
          <w:tcPr>
            <w:tcW w:w="1640" w:type="dxa"/>
            <w:vAlign w:val="center"/>
          </w:tcPr>
          <w:p w14:paraId="0D10790A">
            <w:pPr>
              <w:widowControl w:val="0"/>
              <w:spacing w:line="440" w:lineRule="exact"/>
              <w:ind w:firstLine="552" w:firstLineChars="20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亲属关系</w:t>
            </w:r>
          </w:p>
        </w:tc>
        <w:tc>
          <w:tcPr>
            <w:tcW w:w="2210" w:type="dxa"/>
            <w:vAlign w:val="center"/>
          </w:tcPr>
          <w:p w14:paraId="4981A22F">
            <w:pPr>
              <w:widowControl w:val="0"/>
              <w:spacing w:line="440" w:lineRule="exact"/>
              <w:ind w:firstLine="552" w:firstLineChars="20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亲属所在单位</w:t>
            </w:r>
          </w:p>
        </w:tc>
        <w:tc>
          <w:tcPr>
            <w:tcW w:w="2226" w:type="dxa"/>
            <w:vAlign w:val="center"/>
          </w:tcPr>
          <w:p w14:paraId="22CAFFBD">
            <w:pPr>
              <w:widowControl w:val="0"/>
              <w:spacing w:line="440" w:lineRule="exact"/>
              <w:ind w:firstLine="552" w:firstLineChars="20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亲属现任职务</w:t>
            </w:r>
          </w:p>
        </w:tc>
      </w:tr>
      <w:tr w14:paraId="2A2C0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</w:tcPr>
          <w:p w14:paraId="4620B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450" w:type="dxa"/>
          </w:tcPr>
          <w:p w14:paraId="101CA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10" w:type="dxa"/>
          </w:tcPr>
          <w:p w14:paraId="74D5B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0" w:type="dxa"/>
          </w:tcPr>
          <w:p w14:paraId="48FE0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80" w:type="dxa"/>
          </w:tcPr>
          <w:p w14:paraId="09610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40" w:type="dxa"/>
          </w:tcPr>
          <w:p w14:paraId="2E013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10" w:type="dxa"/>
          </w:tcPr>
          <w:p w14:paraId="06DF4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26" w:type="dxa"/>
          </w:tcPr>
          <w:p w14:paraId="0BE2B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 w14:paraId="37442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</w:tcPr>
          <w:p w14:paraId="6D65B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450" w:type="dxa"/>
          </w:tcPr>
          <w:p w14:paraId="3F8A0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10" w:type="dxa"/>
          </w:tcPr>
          <w:p w14:paraId="1F5C3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0" w:type="dxa"/>
          </w:tcPr>
          <w:p w14:paraId="47355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80" w:type="dxa"/>
          </w:tcPr>
          <w:p w14:paraId="5FE19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40" w:type="dxa"/>
          </w:tcPr>
          <w:p w14:paraId="2D320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10" w:type="dxa"/>
          </w:tcPr>
          <w:p w14:paraId="5BF0C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26" w:type="dxa"/>
          </w:tcPr>
          <w:p w14:paraId="5E5EF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</w:tbl>
    <w:p w14:paraId="2735553F">
      <w:pPr>
        <w:widowControl w:val="0"/>
        <w:spacing w:line="440" w:lineRule="exact"/>
        <w:jc w:val="both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本人承诺：已准确理解填报要求，并对填报内容的完整性、真实性和准确性负责。</w:t>
      </w:r>
    </w:p>
    <w:p w14:paraId="3F5FA43E">
      <w:pPr>
        <w:widowControl w:val="0"/>
        <w:spacing w:line="440" w:lineRule="exact"/>
        <w:jc w:val="both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</w:p>
    <w:p w14:paraId="2ECDF62D">
      <w:pPr>
        <w:widowControl w:val="0"/>
        <w:spacing w:line="440" w:lineRule="exact"/>
        <w:jc w:val="both"/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  <w:t>签字确认：</w:t>
      </w:r>
    </w:p>
    <w:p w14:paraId="7C594795">
      <w:pPr>
        <w:widowControl w:val="0"/>
        <w:spacing w:line="440" w:lineRule="exact"/>
        <w:jc w:val="both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</w:p>
    <w:p w14:paraId="105C447B">
      <w:pPr>
        <w:widowControl w:val="0"/>
        <w:spacing w:line="440" w:lineRule="exact"/>
        <w:jc w:val="both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备注：</w:t>
      </w:r>
    </w:p>
    <w:p w14:paraId="782AB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1.近亲属是指与本人有夫妻关系、直系血亲关系、三代以内旁系血亲以及近姻亲关系的人员。</w:t>
      </w:r>
    </w:p>
    <w:p w14:paraId="64C88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2.三代以内的旁系血亲：包括二代的旁系血亲和三代的旁系血亲，是指与己身同源于父母或者祖父母、外祖父母的旁系血亲。其范围包括兄弟姐妹、伯、叔、姑、舅、姨、堂兄弟姐妹、表兄弟姐妹、侄子女、外甥子女。</w:t>
      </w:r>
    </w:p>
    <w:p w14:paraId="328B3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3.近姻亲：主要指配偶的父母、配偶的兄弟姐妹及其配偶、子女的配偶及子女配偶的父母、三代以内旁系血亲的配偶。</w:t>
      </w:r>
    </w:p>
    <w:p w14:paraId="1BB7D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4.如有</w:t>
      </w:r>
      <w:r>
        <w:rPr>
          <w:rFonts w:ascii="方正仿宋_GBK" w:hAnsi="方正仿宋_GBK" w:eastAsia="方正仿宋_GBK" w:cs="方正仿宋_GBK"/>
          <w:b w:val="0"/>
          <w:bCs w:val="0"/>
          <w:sz w:val="28"/>
          <w:szCs w:val="28"/>
        </w:rPr>
        <w:t>近亲属在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本单位</w:t>
      </w:r>
      <w:r>
        <w:rPr>
          <w:rFonts w:ascii="方正仿宋_GBK" w:hAnsi="方正仿宋_GBK" w:eastAsia="方正仿宋_GBK" w:cs="方正仿宋_GBK"/>
          <w:b w:val="0"/>
          <w:bCs w:val="0"/>
          <w:sz w:val="28"/>
          <w:szCs w:val="28"/>
        </w:rPr>
        <w:t>任职的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，请在“是”中“√”并填写全部相应信息，</w:t>
      </w:r>
      <w:r>
        <w:rPr>
          <w:rFonts w:ascii="方正仿宋_GBK" w:hAnsi="方正仿宋_GBK" w:eastAsia="方正仿宋_GBK" w:cs="方正仿宋_GBK"/>
          <w:b w:val="0"/>
          <w:bCs w:val="0"/>
          <w:sz w:val="28"/>
          <w:szCs w:val="28"/>
        </w:rPr>
        <w:t>无近亲属在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本单位</w:t>
      </w:r>
      <w:r>
        <w:rPr>
          <w:rFonts w:ascii="方正仿宋_GBK" w:hAnsi="方正仿宋_GBK" w:eastAsia="方正仿宋_GBK" w:cs="方正仿宋_GBK"/>
          <w:b w:val="0"/>
          <w:bCs w:val="0"/>
          <w:sz w:val="28"/>
          <w:szCs w:val="28"/>
        </w:rPr>
        <w:t>任职的，无需填写上传此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报名材料附件。</w:t>
      </w:r>
    </w:p>
    <w:p w14:paraId="2D018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Calibri" w:hAnsi="Calibri" w:eastAsia="宋体" w:cs="Times New Roman"/>
          <w:b w:val="0"/>
          <w:bCs w:val="0"/>
          <w:sz w:val="21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5.签字确认必须本人亲自手写签写。</w:t>
      </w:r>
    </w:p>
    <w:sectPr>
      <w:headerReference r:id="rId3" w:type="default"/>
      <w:footerReference r:id="rId4" w:type="default"/>
      <w:footerReference r:id="rId5" w:type="even"/>
      <w:pgSz w:w="16838" w:h="11906" w:orient="landscape"/>
      <w:pgMar w:top="1531" w:right="1417" w:bottom="1417" w:left="1417" w:header="850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939FF9">
    <w:pPr>
      <w:pStyle w:val="3"/>
      <w:wordWrap w:val="0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D5A56">
    <w:pPr>
      <w:pStyle w:val="3"/>
      <w:ind w:firstLine="280" w:firstLineChars="100"/>
      <w:rPr>
        <w:rFonts w:ascii="宋体" w:hAnsi="宋体" w:eastAsia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8B949"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0D"/>
    <w:rsid w:val="00004852"/>
    <w:rsid w:val="00063AAB"/>
    <w:rsid w:val="000C2793"/>
    <w:rsid w:val="000E2E59"/>
    <w:rsid w:val="000F1445"/>
    <w:rsid w:val="001150DC"/>
    <w:rsid w:val="00115D01"/>
    <w:rsid w:val="001277A1"/>
    <w:rsid w:val="00154D26"/>
    <w:rsid w:val="00163D6C"/>
    <w:rsid w:val="00192496"/>
    <w:rsid w:val="001D3407"/>
    <w:rsid w:val="001E1904"/>
    <w:rsid w:val="001E5C18"/>
    <w:rsid w:val="0025482C"/>
    <w:rsid w:val="002644BB"/>
    <w:rsid w:val="00277F9D"/>
    <w:rsid w:val="00280116"/>
    <w:rsid w:val="00280E2A"/>
    <w:rsid w:val="00283197"/>
    <w:rsid w:val="0029310F"/>
    <w:rsid w:val="002D63C2"/>
    <w:rsid w:val="002F55AB"/>
    <w:rsid w:val="00315D17"/>
    <w:rsid w:val="0036078D"/>
    <w:rsid w:val="0036142F"/>
    <w:rsid w:val="003725D4"/>
    <w:rsid w:val="003973E9"/>
    <w:rsid w:val="003A67BA"/>
    <w:rsid w:val="003B3084"/>
    <w:rsid w:val="003B6DFD"/>
    <w:rsid w:val="003D16D1"/>
    <w:rsid w:val="00422004"/>
    <w:rsid w:val="00470F7D"/>
    <w:rsid w:val="00482EF6"/>
    <w:rsid w:val="004C04B3"/>
    <w:rsid w:val="004C56CA"/>
    <w:rsid w:val="004F7F34"/>
    <w:rsid w:val="00521752"/>
    <w:rsid w:val="005420B8"/>
    <w:rsid w:val="0054696B"/>
    <w:rsid w:val="0058094D"/>
    <w:rsid w:val="00583F5F"/>
    <w:rsid w:val="005B0213"/>
    <w:rsid w:val="005F6FE0"/>
    <w:rsid w:val="00607E92"/>
    <w:rsid w:val="00616771"/>
    <w:rsid w:val="006541D2"/>
    <w:rsid w:val="006A1D20"/>
    <w:rsid w:val="006B0B4D"/>
    <w:rsid w:val="006C5DAF"/>
    <w:rsid w:val="006D270D"/>
    <w:rsid w:val="006F4818"/>
    <w:rsid w:val="00736EC0"/>
    <w:rsid w:val="00743030"/>
    <w:rsid w:val="00762D87"/>
    <w:rsid w:val="00770CB6"/>
    <w:rsid w:val="00792438"/>
    <w:rsid w:val="007B405C"/>
    <w:rsid w:val="00843717"/>
    <w:rsid w:val="00855BB7"/>
    <w:rsid w:val="00882F44"/>
    <w:rsid w:val="008F7D42"/>
    <w:rsid w:val="009135DA"/>
    <w:rsid w:val="009507A2"/>
    <w:rsid w:val="00955613"/>
    <w:rsid w:val="00960C02"/>
    <w:rsid w:val="009A006E"/>
    <w:rsid w:val="009B51E1"/>
    <w:rsid w:val="00A042A0"/>
    <w:rsid w:val="00A111D5"/>
    <w:rsid w:val="00A56423"/>
    <w:rsid w:val="00A56CE1"/>
    <w:rsid w:val="00A67929"/>
    <w:rsid w:val="00A80D2A"/>
    <w:rsid w:val="00A87472"/>
    <w:rsid w:val="00AE058E"/>
    <w:rsid w:val="00AF6726"/>
    <w:rsid w:val="00AF7950"/>
    <w:rsid w:val="00B9192B"/>
    <w:rsid w:val="00BC2062"/>
    <w:rsid w:val="00C05C45"/>
    <w:rsid w:val="00C226FC"/>
    <w:rsid w:val="00C25758"/>
    <w:rsid w:val="00C51D7D"/>
    <w:rsid w:val="00C62648"/>
    <w:rsid w:val="00C715AB"/>
    <w:rsid w:val="00C84B62"/>
    <w:rsid w:val="00C9698F"/>
    <w:rsid w:val="00C969CB"/>
    <w:rsid w:val="00CA564D"/>
    <w:rsid w:val="00CB36EB"/>
    <w:rsid w:val="00CC71D9"/>
    <w:rsid w:val="00CD622C"/>
    <w:rsid w:val="00CD6A4C"/>
    <w:rsid w:val="00D06B26"/>
    <w:rsid w:val="00D32023"/>
    <w:rsid w:val="00D37A1E"/>
    <w:rsid w:val="00D577F3"/>
    <w:rsid w:val="00D61207"/>
    <w:rsid w:val="00D6476C"/>
    <w:rsid w:val="00D67611"/>
    <w:rsid w:val="00D87288"/>
    <w:rsid w:val="00E0518F"/>
    <w:rsid w:val="00E15F44"/>
    <w:rsid w:val="00E16DD8"/>
    <w:rsid w:val="00E464D9"/>
    <w:rsid w:val="00E50761"/>
    <w:rsid w:val="00E91DC7"/>
    <w:rsid w:val="00E960A7"/>
    <w:rsid w:val="00EA6209"/>
    <w:rsid w:val="00EB2677"/>
    <w:rsid w:val="00EC04F0"/>
    <w:rsid w:val="00ED2C72"/>
    <w:rsid w:val="00EE039B"/>
    <w:rsid w:val="00F0387A"/>
    <w:rsid w:val="00F04782"/>
    <w:rsid w:val="00F20729"/>
    <w:rsid w:val="00F23C0A"/>
    <w:rsid w:val="00F26397"/>
    <w:rsid w:val="00F4185C"/>
    <w:rsid w:val="00F876D6"/>
    <w:rsid w:val="00F95C7F"/>
    <w:rsid w:val="00F96112"/>
    <w:rsid w:val="00FA2F48"/>
    <w:rsid w:val="00FA7663"/>
    <w:rsid w:val="00FB1B35"/>
    <w:rsid w:val="019A0D15"/>
    <w:rsid w:val="040803FE"/>
    <w:rsid w:val="06B86A37"/>
    <w:rsid w:val="087F47A1"/>
    <w:rsid w:val="0A8043EE"/>
    <w:rsid w:val="0F180B33"/>
    <w:rsid w:val="101A7770"/>
    <w:rsid w:val="102B6D2D"/>
    <w:rsid w:val="107C2883"/>
    <w:rsid w:val="125B6F88"/>
    <w:rsid w:val="179A0175"/>
    <w:rsid w:val="18F20CEF"/>
    <w:rsid w:val="1BF44136"/>
    <w:rsid w:val="1C2269D4"/>
    <w:rsid w:val="1DB23D88"/>
    <w:rsid w:val="1E991380"/>
    <w:rsid w:val="1F1A6841"/>
    <w:rsid w:val="1F5F6E0F"/>
    <w:rsid w:val="200B6E75"/>
    <w:rsid w:val="20325F7E"/>
    <w:rsid w:val="231C564A"/>
    <w:rsid w:val="23A50E24"/>
    <w:rsid w:val="259108F5"/>
    <w:rsid w:val="29B26BBE"/>
    <w:rsid w:val="2B2A6EB0"/>
    <w:rsid w:val="2FC32781"/>
    <w:rsid w:val="2FF12E35"/>
    <w:rsid w:val="310B75DF"/>
    <w:rsid w:val="314D1A3F"/>
    <w:rsid w:val="316D6D81"/>
    <w:rsid w:val="34290CAC"/>
    <w:rsid w:val="346C4815"/>
    <w:rsid w:val="36F01751"/>
    <w:rsid w:val="381A7C4D"/>
    <w:rsid w:val="39F63BBE"/>
    <w:rsid w:val="3B0F16BB"/>
    <w:rsid w:val="3CF459FC"/>
    <w:rsid w:val="3F674D73"/>
    <w:rsid w:val="400B75FC"/>
    <w:rsid w:val="40453EA8"/>
    <w:rsid w:val="40D54C59"/>
    <w:rsid w:val="47F3119A"/>
    <w:rsid w:val="4B137FCA"/>
    <w:rsid w:val="4E665F43"/>
    <w:rsid w:val="50417328"/>
    <w:rsid w:val="52DF6BCF"/>
    <w:rsid w:val="5399090D"/>
    <w:rsid w:val="557667C4"/>
    <w:rsid w:val="559765DA"/>
    <w:rsid w:val="5CBE21DB"/>
    <w:rsid w:val="5DCF0D0B"/>
    <w:rsid w:val="5E9A6DEB"/>
    <w:rsid w:val="60773CED"/>
    <w:rsid w:val="63B9441B"/>
    <w:rsid w:val="63FB567F"/>
    <w:rsid w:val="64722206"/>
    <w:rsid w:val="654831D0"/>
    <w:rsid w:val="679E2C8B"/>
    <w:rsid w:val="68525518"/>
    <w:rsid w:val="69CF6DB4"/>
    <w:rsid w:val="6AAC4F4B"/>
    <w:rsid w:val="6AF6425E"/>
    <w:rsid w:val="6B5E2426"/>
    <w:rsid w:val="6FED5B27"/>
    <w:rsid w:val="7144103F"/>
    <w:rsid w:val="71E25626"/>
    <w:rsid w:val="749663FE"/>
    <w:rsid w:val="754B3E8F"/>
    <w:rsid w:val="754B6D7D"/>
    <w:rsid w:val="763067EF"/>
    <w:rsid w:val="76F0011C"/>
    <w:rsid w:val="77505DDF"/>
    <w:rsid w:val="78FB57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等线" w:hAnsi="等线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39"/>
    <w:pPr>
      <w:spacing w:line="320" w:lineRule="exact"/>
      <w:ind w:firstLine="280" w:firstLineChars="100"/>
    </w:pPr>
  </w:style>
  <w:style w:type="paragraph" w:styleId="6">
    <w:name w:val="Title"/>
    <w:basedOn w:val="1"/>
    <w:qFormat/>
    <w:uiPriority w:val="0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qFormat/>
    <w:uiPriority w:val="39"/>
    <w:pPr>
      <w:ind w:firstLine="200" w:firstLineChars="200"/>
      <w:jc w:val="both"/>
    </w:pPr>
    <w:rPr>
      <w:rFonts w:ascii="方正仿宋_GBK" w:eastAsia="方正仿宋_GBK"/>
      <w:sz w:val="32"/>
      <w:szCs w:val="3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link w:val="4"/>
    <w:qFormat/>
    <w:uiPriority w:val="99"/>
    <w:rPr>
      <w:rFonts w:eastAsia="方正仿宋_GBK"/>
      <w:sz w:val="18"/>
      <w:szCs w:val="18"/>
    </w:rPr>
  </w:style>
  <w:style w:type="character" w:customStyle="1" w:styleId="13">
    <w:name w:val="页脚 Char"/>
    <w:link w:val="3"/>
    <w:qFormat/>
    <w:uiPriority w:val="99"/>
    <w:rPr>
      <w:rFonts w:eastAsia="方正仿宋_GBK"/>
      <w:sz w:val="18"/>
      <w:szCs w:val="18"/>
    </w:rPr>
  </w:style>
  <w:style w:type="character" w:customStyle="1" w:styleId="14">
    <w:name w:val="批注框文本 Char"/>
    <w:link w:val="2"/>
    <w:semiHidden/>
    <w:qFormat/>
    <w:uiPriority w:val="99"/>
    <w:rPr>
      <w:rFonts w:eastAsia="方正仿宋_GBK"/>
      <w:sz w:val="18"/>
      <w:szCs w:val="18"/>
    </w:rPr>
  </w:style>
  <w:style w:type="character" w:customStyle="1" w:styleId="15">
    <w:name w:val="font81"/>
    <w:basedOn w:val="9"/>
    <w:qFormat/>
    <w:uiPriority w:val="0"/>
    <w:rPr>
      <w:rFonts w:ascii="方正仿宋_GBK" w:hAnsi="方正仿宋_GBK" w:eastAsia="方正仿宋_GBK" w:cs="方正仿宋_GBK"/>
      <w:b/>
      <w:bCs/>
      <w:color w:val="000000"/>
      <w:sz w:val="28"/>
      <w:szCs w:val="28"/>
      <w:u w:val="none"/>
    </w:rPr>
  </w:style>
  <w:style w:type="character" w:customStyle="1" w:styleId="16">
    <w:name w:val="font91"/>
    <w:basedOn w:val="9"/>
    <w:qFormat/>
    <w:uiPriority w:val="0"/>
    <w:rPr>
      <w:rFonts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17">
    <w:name w:val="font5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8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font10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1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105;&#30340;&#36164;&#26009;&#24211;\Documents\&#33258;&#23450;&#20041;%20Office%20&#27169;&#26495;\&#20826;&#22996;&#19978;&#34892;&#25991;&#32418;&#22836;&#25991;&#20214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党委上行文红头文件</Template>
  <Company>重庆市市政设计研究院</Company>
  <Pages>1</Pages>
  <Words>2802</Words>
  <Characters>2950</Characters>
  <Lines>9</Lines>
  <Paragraphs>2</Paragraphs>
  <TotalTime>0</TotalTime>
  <ScaleCrop>false</ScaleCrop>
  <LinksUpToDate>false</LinksUpToDate>
  <CharactersWithSpaces>3100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2019-03-19T07:35:00Z</dcterms:created>
  <dc:creator>袁伟</dc:creator>
  <cp:lastModifiedBy>泽</cp:lastModifiedBy>
  <cp:lastPrinted>2019-03-19T07:34:00Z</cp:lastPrinted>
  <dcterms:modified xsi:type="dcterms:W3CDTF">2025-06-27T01:55:10Z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95091E5768C54871B325EBEB39BF1FB4_13</vt:lpwstr>
  </property>
  <property fmtid="{D5CDD505-2E9C-101B-9397-08002B2CF9AE}" pid="4" name="KSOTemplateDocerSaveRecord">
    <vt:lpwstr>eyJoZGlkIjoiYmIzZjBjYTYxYzQyYTgzZjkyNTJjNWI4OTY4MmUwODgiLCJ1c2VySWQiOiI3ODQ3MTg2MzMifQ==</vt:lpwstr>
  </property>
</Properties>
</file>