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74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2"/>
          <w:lang w:val="en-US" w:eastAsia="zh-CN"/>
        </w:rPr>
        <w:t>附件2</w:t>
      </w:r>
    </w:p>
    <w:p w14:paraId="63177E29">
      <w:pPr>
        <w:widowControl w:val="0"/>
        <w:spacing w:line="560" w:lineRule="exact"/>
        <w:jc w:val="center"/>
        <w:rPr>
          <w:rFonts w:ascii="方正小标宋_GBK" w:hAnsi="方正黑体_GBK" w:eastAsia="方正小标宋_GBK" w:cs="方正仿宋_GBK"/>
          <w:sz w:val="44"/>
          <w:szCs w:val="44"/>
        </w:rPr>
      </w:pPr>
      <w:r>
        <w:rPr>
          <w:rFonts w:hint="eastAsia" w:ascii="方正小标宋_GBK" w:hAnsi="方正黑体_GBK" w:eastAsia="方正小标宋_GBK" w:cs="方正仿宋_GBK"/>
          <w:sz w:val="44"/>
          <w:szCs w:val="44"/>
        </w:rPr>
        <w:t>应 聘 申 请 表</w:t>
      </w:r>
    </w:p>
    <w:p w14:paraId="24DEE710">
      <w:pPr>
        <w:widowControl w:val="0"/>
        <w:spacing w:line="360" w:lineRule="exact"/>
        <w:jc w:val="center"/>
        <w:rPr>
          <w:rFonts w:ascii="方正小标宋_GBK" w:hAnsi="方正黑体_GBK" w:eastAsia="方正小标宋_GBK" w:cs="方正仿宋_GBK"/>
          <w:sz w:val="32"/>
          <w:szCs w:val="32"/>
        </w:rPr>
      </w:pPr>
    </w:p>
    <w:tbl>
      <w:tblPr>
        <w:tblStyle w:val="7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25"/>
        <w:gridCol w:w="23"/>
        <w:gridCol w:w="9"/>
        <w:gridCol w:w="539"/>
        <w:gridCol w:w="438"/>
        <w:gridCol w:w="426"/>
        <w:gridCol w:w="428"/>
        <w:gridCol w:w="21"/>
        <w:gridCol w:w="826"/>
        <w:gridCol w:w="176"/>
        <w:gridCol w:w="712"/>
        <w:gridCol w:w="569"/>
        <w:gridCol w:w="94"/>
        <w:gridCol w:w="756"/>
        <w:gridCol w:w="11"/>
        <w:gridCol w:w="711"/>
        <w:gridCol w:w="6"/>
        <w:gridCol w:w="661"/>
        <w:gridCol w:w="1104"/>
      </w:tblGrid>
      <w:tr w14:paraId="502059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31B1DCA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1"/>
              </w:rPr>
              <w:t>基本</w:t>
            </w:r>
          </w:p>
          <w:p w14:paraId="10E9FB89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1"/>
              </w:rPr>
              <w:t>情况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5EEB50D8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7B9C98BB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64B9A404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性别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96238C6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10DFB59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出生</w:t>
            </w:r>
          </w:p>
          <w:p w14:paraId="46045A1E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年月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745DE3E8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78435777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民族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FC2FA1D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restart"/>
            <w:shd w:val="clear" w:color="auto" w:fill="auto"/>
            <w:vAlign w:val="center"/>
          </w:tcPr>
          <w:p w14:paraId="66F8B2A9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照片</w:t>
            </w:r>
          </w:p>
        </w:tc>
      </w:tr>
      <w:tr w14:paraId="493CAF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4C14110A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65AA2C02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籍贯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3DB4520E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4F7DD943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出生地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B857F14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3FD95D14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政治</w:t>
            </w:r>
          </w:p>
          <w:p w14:paraId="28A5B89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面貌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55D05BE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44BFA2B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入党时间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A6EEDEE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3333232D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032905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58A6DB1C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52A68747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参加工作时间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177CB118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768E8299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专业技术职务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11B63E42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4BBA1084">
            <w:pPr>
              <w:widowControl w:val="0"/>
              <w:spacing w:line="240" w:lineRule="exact"/>
              <w:jc w:val="center"/>
              <w:rPr>
                <w:rFonts w:hint="eastAsia" w:ascii="方正仿宋_GBK" w:hAnsi="仿宋" w:eastAsia="方正仿宋_GBK" w:cs="方正仿宋_GBK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  <w:lang w:val="en-US" w:eastAsia="zh-CN"/>
              </w:rPr>
              <w:t>身体健康</w:t>
            </w:r>
          </w:p>
          <w:p w14:paraId="0BB150E2">
            <w:pPr>
              <w:widowControl w:val="0"/>
              <w:spacing w:line="240" w:lineRule="exact"/>
              <w:jc w:val="center"/>
              <w:rPr>
                <w:rFonts w:hint="default" w:ascii="方正仿宋_GBK" w:hAnsi="仿宋" w:eastAsia="方正仿宋_GBK" w:cs="方正仿宋_GBK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  <w:lang w:val="en-US" w:eastAsia="zh-CN"/>
              </w:rPr>
              <w:t>状况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C8D8D7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3621F646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02D2DF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314FEF3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292E929F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身份证号码</w:t>
            </w: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60B9119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77C5355F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上年度</w:t>
            </w:r>
          </w:p>
          <w:p w14:paraId="30D0998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税前收入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AB41A9B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076F047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期望收入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4F4786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0E44764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0474F8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6E8B7F89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 w14:paraId="2FC4371D">
            <w:pPr>
              <w:widowControl w:val="0"/>
              <w:spacing w:line="240" w:lineRule="exact"/>
              <w:jc w:val="both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近三年年度</w:t>
            </w:r>
          </w:p>
          <w:p w14:paraId="6E3247BD">
            <w:pPr>
              <w:widowControl w:val="0"/>
              <w:spacing w:line="240" w:lineRule="exact"/>
              <w:jc w:val="both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考核等次</w:t>
            </w:r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 w14:paraId="380C162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F611E00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联系电话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51ECB1BF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7FA04B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65137EA4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 w14:paraId="74B57646">
            <w:pPr>
              <w:widowControl w:val="0"/>
              <w:spacing w:line="240" w:lineRule="exact"/>
              <w:jc w:val="both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家庭详细地址</w:t>
            </w:r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 w14:paraId="0AD8412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14:paraId="4FA990D3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婚姻状况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72C6028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236EE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3C902D34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1"/>
              </w:rPr>
              <w:t>学历</w:t>
            </w:r>
          </w:p>
          <w:p w14:paraId="772C9C85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1"/>
              </w:rPr>
              <w:t>学位</w:t>
            </w:r>
          </w:p>
        </w:tc>
        <w:tc>
          <w:tcPr>
            <w:tcW w:w="2260" w:type="dxa"/>
            <w:gridSpan w:val="6"/>
            <w:shd w:val="clear" w:color="auto" w:fill="auto"/>
            <w:vAlign w:val="center"/>
          </w:tcPr>
          <w:p w14:paraId="57FFDA2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起止时间</w:t>
            </w:r>
          </w:p>
          <w:p w14:paraId="44EC4B17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（顺序排列）</w:t>
            </w:r>
          </w:p>
        </w:tc>
        <w:tc>
          <w:tcPr>
            <w:tcW w:w="3582" w:type="dxa"/>
            <w:gridSpan w:val="8"/>
            <w:shd w:val="clear" w:color="auto" w:fill="auto"/>
            <w:vAlign w:val="center"/>
          </w:tcPr>
          <w:p w14:paraId="52AB671E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毕业院校及专业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64EF377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学习</w:t>
            </w:r>
          </w:p>
          <w:p w14:paraId="3FF12B76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形式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997F789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学历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F5E9294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学位</w:t>
            </w:r>
          </w:p>
        </w:tc>
      </w:tr>
      <w:tr w14:paraId="4AED4A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7D977328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9885A0E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auto"/>
            <w:vAlign w:val="center"/>
          </w:tcPr>
          <w:p w14:paraId="6153FC6F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9D9FE9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582" w:type="dxa"/>
            <w:gridSpan w:val="8"/>
            <w:shd w:val="clear" w:color="auto" w:fill="auto"/>
            <w:vAlign w:val="center"/>
          </w:tcPr>
          <w:p w14:paraId="762F057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1506105A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3F97827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7A3B1C3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45201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5A01D81E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B1C03C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auto"/>
            <w:vAlign w:val="center"/>
          </w:tcPr>
          <w:p w14:paraId="2CC6D38A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E46BE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582" w:type="dxa"/>
            <w:gridSpan w:val="8"/>
            <w:shd w:val="clear" w:color="auto" w:fill="auto"/>
            <w:vAlign w:val="center"/>
          </w:tcPr>
          <w:p w14:paraId="49461EAE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7D5B7CC6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2A22A73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9A02A3D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345937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41764E19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7C7A1F9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571" w:type="dxa"/>
            <w:gridSpan w:val="3"/>
            <w:shd w:val="clear" w:color="auto" w:fill="auto"/>
            <w:vAlign w:val="center"/>
          </w:tcPr>
          <w:p w14:paraId="7D02992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4B69A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582" w:type="dxa"/>
            <w:gridSpan w:val="8"/>
            <w:shd w:val="clear" w:color="auto" w:fill="auto"/>
            <w:vAlign w:val="center"/>
          </w:tcPr>
          <w:p w14:paraId="40ECA2D2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2C91A3BE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63F93DD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1CF1B46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536143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5B3E751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1"/>
              </w:rPr>
              <w:t>工作</w:t>
            </w:r>
          </w:p>
          <w:p w14:paraId="1351152B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1"/>
              </w:rPr>
              <w:t>简历</w:t>
            </w:r>
          </w:p>
        </w:tc>
        <w:tc>
          <w:tcPr>
            <w:tcW w:w="2260" w:type="dxa"/>
            <w:gridSpan w:val="6"/>
            <w:shd w:val="clear" w:color="auto" w:fill="auto"/>
            <w:vAlign w:val="center"/>
          </w:tcPr>
          <w:p w14:paraId="125ECF62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起止时间</w:t>
            </w:r>
          </w:p>
          <w:p w14:paraId="6BF3BB1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（顺序排列）</w:t>
            </w: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14:paraId="2586BF77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工作单位及部门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1988733D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职务</w:t>
            </w:r>
          </w:p>
          <w:p w14:paraId="3C422048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(岗位)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389BC6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用工方式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69151C8F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主要工作</w:t>
            </w:r>
          </w:p>
        </w:tc>
      </w:tr>
      <w:tr w14:paraId="465E0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55A072C3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7DB10206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BBB7D0A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032A1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14:paraId="5AED5D8A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3F90BA5E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967CA23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2FDCF099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7B8F3D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77AE6322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25493772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AB4FB1B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929F52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14:paraId="3F23676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4348CE4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FF40BCF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44CBD2D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3C9332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5427C97A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65A3D532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41EF327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8F0A0E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14:paraId="605F85AD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3AA16F76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7DF3560B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7440DA9B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62E2A3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207A349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14202B5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3B3F923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51A1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14:paraId="7A767C2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644CDFFD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21991DA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76615472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69C9F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081172F4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17DCDB13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62B508C0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18EF0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14:paraId="63AD48AA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626396D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C7445A7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7359F39F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026335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708ABC65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1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1B693456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551F01B2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C218A0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14:paraId="00074093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5C8335B0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5915A79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6EC3E7D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02920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596" w:type="dxa"/>
            <w:shd w:val="clear" w:color="auto" w:fill="auto"/>
            <w:vAlign w:val="center"/>
          </w:tcPr>
          <w:p w14:paraId="0D64BEBA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奖惩</w:t>
            </w:r>
          </w:p>
          <w:p w14:paraId="09105F19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情况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4DCB3053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 w14:paraId="444F5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271FA91A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主要</w:t>
            </w:r>
          </w:p>
          <w:p w14:paraId="06F88DA3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家庭</w:t>
            </w:r>
          </w:p>
          <w:p w14:paraId="0EB5EE8B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主要</w:t>
            </w:r>
          </w:p>
          <w:p w14:paraId="6A02A716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成员</w:t>
            </w: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3FFF27C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称谓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A533350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姓名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19BCE03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出生年月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0167AB1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联系</w:t>
            </w:r>
          </w:p>
          <w:p w14:paraId="41BC5C4A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电话</w:t>
            </w: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075C51B0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工作单位、部门、职务（岗位）</w:t>
            </w:r>
          </w:p>
        </w:tc>
      </w:tr>
      <w:tr w14:paraId="73EEA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0535DC00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540290CF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257C3AEF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99A811D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72DE648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00B93A26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 w14:paraId="7D3CD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0D8A124B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52FD4428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3B49B62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CD2F9BC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7E3B0768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190340A9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 w14:paraId="4A434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4FD6922C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3B4AE09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21AA5473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5BC9C757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4811F0E1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412B8188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 w14:paraId="2CB1AF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67C2BC9F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4D17E2A0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0F99DDB6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1A575D35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6783718F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4D734E4D">
            <w:pPr>
              <w:widowControl w:val="0"/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 w14:paraId="1EA5A4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6E8EDE3D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59967798">
            <w:pPr>
              <w:widowControl w:val="0"/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0B89F02">
            <w:pPr>
              <w:widowControl w:val="0"/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72B9D94">
            <w:pPr>
              <w:widowControl w:val="0"/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5D258AC8">
            <w:pPr>
              <w:widowControl w:val="0"/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3188BCD1">
            <w:pPr>
              <w:widowControl w:val="0"/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</w:tr>
      <w:tr w14:paraId="30677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96" w:type="dxa"/>
            <w:shd w:val="clear" w:color="auto" w:fill="auto"/>
            <w:vAlign w:val="center"/>
          </w:tcPr>
          <w:p w14:paraId="315D818A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自我</w:t>
            </w:r>
          </w:p>
          <w:p w14:paraId="2514F483">
            <w:pPr>
              <w:widowControl w:val="0"/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评价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09347596">
            <w:pPr>
              <w:widowControl w:val="0"/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</w:tr>
      <w:tr w14:paraId="54EEB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931" w:type="dxa"/>
            <w:gridSpan w:val="20"/>
            <w:shd w:val="clear" w:color="auto" w:fill="auto"/>
            <w:vAlign w:val="center"/>
          </w:tcPr>
          <w:p w14:paraId="442F0AAD">
            <w:pPr>
              <w:widowControl w:val="0"/>
              <w:spacing w:line="40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声明：本表所填内容均真实有效，以上信息如有虚假，本人愿承担一切责任。</w:t>
            </w:r>
          </w:p>
          <w:p w14:paraId="31EDA240">
            <w:pPr>
              <w:widowControl w:val="0"/>
              <w:spacing w:line="40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ascii="方正黑体_GBK" w:hAnsi="方正黑体_GBK" w:eastAsia="方正黑体_GBK" w:cs="方正仿宋_GBK"/>
                <w:sz w:val="22"/>
                <w:szCs w:val="20"/>
              </w:rPr>
              <w:t xml:space="preserve">                                                                                                        </w:t>
            </w:r>
          </w:p>
          <w:p w14:paraId="269FC193">
            <w:pPr>
              <w:widowControl w:val="0"/>
              <w:spacing w:line="40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  <w:p w14:paraId="37DFE549">
            <w:pPr>
              <w:widowControl w:val="0"/>
              <w:spacing w:line="40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  <w:r>
              <w:rPr>
                <w:rFonts w:ascii="方正黑体_GBK" w:hAnsi="方正黑体_GBK" w:eastAsia="方正黑体_GBK" w:cs="方正仿宋_GBK"/>
                <w:sz w:val="22"/>
                <w:szCs w:val="20"/>
              </w:rPr>
              <w:t>本人签名：               日期：        年     月     日</w:t>
            </w:r>
          </w:p>
        </w:tc>
      </w:tr>
    </w:tbl>
    <w:p w14:paraId="2D018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Calibri" w:hAnsi="Calibri" w:eastAsia="宋体" w:cs="Times New Roman"/>
          <w:b w:val="0"/>
          <w:bCs w:val="0"/>
          <w:sz w:val="21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531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39FF9">
    <w:pPr>
      <w:pStyle w:val="3"/>
      <w:wordWrap w:val="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D5A56">
    <w:pPr>
      <w:pStyle w:val="3"/>
      <w:ind w:firstLine="280" w:firstLineChars="100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8B949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0D"/>
    <w:rsid w:val="00004852"/>
    <w:rsid w:val="00063AAB"/>
    <w:rsid w:val="000C2793"/>
    <w:rsid w:val="000E2E59"/>
    <w:rsid w:val="000F1445"/>
    <w:rsid w:val="001150DC"/>
    <w:rsid w:val="00115D01"/>
    <w:rsid w:val="001277A1"/>
    <w:rsid w:val="00154D26"/>
    <w:rsid w:val="00163D6C"/>
    <w:rsid w:val="00192496"/>
    <w:rsid w:val="001D3407"/>
    <w:rsid w:val="001E1904"/>
    <w:rsid w:val="001E5C18"/>
    <w:rsid w:val="0025482C"/>
    <w:rsid w:val="002644BB"/>
    <w:rsid w:val="00277F9D"/>
    <w:rsid w:val="00280116"/>
    <w:rsid w:val="00280E2A"/>
    <w:rsid w:val="00283197"/>
    <w:rsid w:val="0029310F"/>
    <w:rsid w:val="002D63C2"/>
    <w:rsid w:val="002F55AB"/>
    <w:rsid w:val="00315D17"/>
    <w:rsid w:val="0036078D"/>
    <w:rsid w:val="0036142F"/>
    <w:rsid w:val="003725D4"/>
    <w:rsid w:val="003973E9"/>
    <w:rsid w:val="003A67BA"/>
    <w:rsid w:val="003B3084"/>
    <w:rsid w:val="003B6DFD"/>
    <w:rsid w:val="003D16D1"/>
    <w:rsid w:val="00422004"/>
    <w:rsid w:val="00470F7D"/>
    <w:rsid w:val="00482EF6"/>
    <w:rsid w:val="004C04B3"/>
    <w:rsid w:val="004C56CA"/>
    <w:rsid w:val="004F7F34"/>
    <w:rsid w:val="00521752"/>
    <w:rsid w:val="005420B8"/>
    <w:rsid w:val="0054696B"/>
    <w:rsid w:val="0058094D"/>
    <w:rsid w:val="00583F5F"/>
    <w:rsid w:val="005B0213"/>
    <w:rsid w:val="005F6FE0"/>
    <w:rsid w:val="00607E92"/>
    <w:rsid w:val="00616771"/>
    <w:rsid w:val="006541D2"/>
    <w:rsid w:val="006A1D20"/>
    <w:rsid w:val="006B0B4D"/>
    <w:rsid w:val="006C5DAF"/>
    <w:rsid w:val="006D270D"/>
    <w:rsid w:val="006F4818"/>
    <w:rsid w:val="00736EC0"/>
    <w:rsid w:val="00743030"/>
    <w:rsid w:val="00762D87"/>
    <w:rsid w:val="00770CB6"/>
    <w:rsid w:val="00792438"/>
    <w:rsid w:val="007B405C"/>
    <w:rsid w:val="00843717"/>
    <w:rsid w:val="00855BB7"/>
    <w:rsid w:val="00882F44"/>
    <w:rsid w:val="008F7D42"/>
    <w:rsid w:val="009135DA"/>
    <w:rsid w:val="009507A2"/>
    <w:rsid w:val="00955613"/>
    <w:rsid w:val="00960C02"/>
    <w:rsid w:val="009A006E"/>
    <w:rsid w:val="009B51E1"/>
    <w:rsid w:val="00A042A0"/>
    <w:rsid w:val="00A111D5"/>
    <w:rsid w:val="00A56423"/>
    <w:rsid w:val="00A56CE1"/>
    <w:rsid w:val="00A67929"/>
    <w:rsid w:val="00A80D2A"/>
    <w:rsid w:val="00A87472"/>
    <w:rsid w:val="00AE058E"/>
    <w:rsid w:val="00AF6726"/>
    <w:rsid w:val="00AF7950"/>
    <w:rsid w:val="00B9192B"/>
    <w:rsid w:val="00BC2062"/>
    <w:rsid w:val="00C05C45"/>
    <w:rsid w:val="00C226FC"/>
    <w:rsid w:val="00C25758"/>
    <w:rsid w:val="00C51D7D"/>
    <w:rsid w:val="00C62648"/>
    <w:rsid w:val="00C715AB"/>
    <w:rsid w:val="00C84B62"/>
    <w:rsid w:val="00C9698F"/>
    <w:rsid w:val="00C969CB"/>
    <w:rsid w:val="00CA564D"/>
    <w:rsid w:val="00CB36EB"/>
    <w:rsid w:val="00CC71D9"/>
    <w:rsid w:val="00CD622C"/>
    <w:rsid w:val="00CD6A4C"/>
    <w:rsid w:val="00D06B26"/>
    <w:rsid w:val="00D32023"/>
    <w:rsid w:val="00D37A1E"/>
    <w:rsid w:val="00D577F3"/>
    <w:rsid w:val="00D61207"/>
    <w:rsid w:val="00D6476C"/>
    <w:rsid w:val="00D67611"/>
    <w:rsid w:val="00D87288"/>
    <w:rsid w:val="00E0518F"/>
    <w:rsid w:val="00E15F44"/>
    <w:rsid w:val="00E16DD8"/>
    <w:rsid w:val="00E464D9"/>
    <w:rsid w:val="00E50761"/>
    <w:rsid w:val="00E91DC7"/>
    <w:rsid w:val="00E960A7"/>
    <w:rsid w:val="00EA6209"/>
    <w:rsid w:val="00EB2677"/>
    <w:rsid w:val="00EC04F0"/>
    <w:rsid w:val="00ED2C72"/>
    <w:rsid w:val="00EE039B"/>
    <w:rsid w:val="00F0387A"/>
    <w:rsid w:val="00F04782"/>
    <w:rsid w:val="00F20729"/>
    <w:rsid w:val="00F23C0A"/>
    <w:rsid w:val="00F26397"/>
    <w:rsid w:val="00F4185C"/>
    <w:rsid w:val="00F876D6"/>
    <w:rsid w:val="00F95C7F"/>
    <w:rsid w:val="00F96112"/>
    <w:rsid w:val="00FA2F48"/>
    <w:rsid w:val="00FA7663"/>
    <w:rsid w:val="00FB1B35"/>
    <w:rsid w:val="019A0D15"/>
    <w:rsid w:val="040803FE"/>
    <w:rsid w:val="06B86A37"/>
    <w:rsid w:val="087F47A1"/>
    <w:rsid w:val="0A8043EE"/>
    <w:rsid w:val="0F180B33"/>
    <w:rsid w:val="101A7770"/>
    <w:rsid w:val="102B6D2D"/>
    <w:rsid w:val="107C2883"/>
    <w:rsid w:val="125B6F88"/>
    <w:rsid w:val="179A0175"/>
    <w:rsid w:val="18F20CEF"/>
    <w:rsid w:val="1BF44136"/>
    <w:rsid w:val="1C2269D4"/>
    <w:rsid w:val="1DB23D88"/>
    <w:rsid w:val="1E991380"/>
    <w:rsid w:val="1F1A6841"/>
    <w:rsid w:val="1F5F6E0F"/>
    <w:rsid w:val="200B6E75"/>
    <w:rsid w:val="20325F7E"/>
    <w:rsid w:val="231C564A"/>
    <w:rsid w:val="23A50E24"/>
    <w:rsid w:val="259108F5"/>
    <w:rsid w:val="2B2A6EB0"/>
    <w:rsid w:val="2FC32781"/>
    <w:rsid w:val="2FF12E35"/>
    <w:rsid w:val="310B75DF"/>
    <w:rsid w:val="314D1A3F"/>
    <w:rsid w:val="316D6D81"/>
    <w:rsid w:val="34290CAC"/>
    <w:rsid w:val="346C4815"/>
    <w:rsid w:val="36F01751"/>
    <w:rsid w:val="381A7C4D"/>
    <w:rsid w:val="39F63BBE"/>
    <w:rsid w:val="3B0F16BB"/>
    <w:rsid w:val="3CF459FC"/>
    <w:rsid w:val="3F674D73"/>
    <w:rsid w:val="400B75FC"/>
    <w:rsid w:val="40453EA8"/>
    <w:rsid w:val="40D54C59"/>
    <w:rsid w:val="4B137FCA"/>
    <w:rsid w:val="4E665F43"/>
    <w:rsid w:val="50417328"/>
    <w:rsid w:val="51496B2A"/>
    <w:rsid w:val="52DF6BCF"/>
    <w:rsid w:val="5399090D"/>
    <w:rsid w:val="557667C4"/>
    <w:rsid w:val="559765DA"/>
    <w:rsid w:val="5CBE21DB"/>
    <w:rsid w:val="5DCF0D0B"/>
    <w:rsid w:val="5E9A6DEB"/>
    <w:rsid w:val="60773CED"/>
    <w:rsid w:val="63B9441B"/>
    <w:rsid w:val="63FB567F"/>
    <w:rsid w:val="64722206"/>
    <w:rsid w:val="654831D0"/>
    <w:rsid w:val="679E2C8B"/>
    <w:rsid w:val="68525518"/>
    <w:rsid w:val="69CF6DB4"/>
    <w:rsid w:val="6AAC4F4B"/>
    <w:rsid w:val="6AF6425E"/>
    <w:rsid w:val="6B5E2426"/>
    <w:rsid w:val="6FED5B27"/>
    <w:rsid w:val="7144103F"/>
    <w:rsid w:val="71E25626"/>
    <w:rsid w:val="749663FE"/>
    <w:rsid w:val="754B3E8F"/>
    <w:rsid w:val="754B6D7D"/>
    <w:rsid w:val="763067EF"/>
    <w:rsid w:val="76F0011C"/>
    <w:rsid w:val="77505DDF"/>
    <w:rsid w:val="78FB578A"/>
    <w:rsid w:val="7F541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6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39"/>
    <w:pPr>
      <w:ind w:firstLine="200" w:firstLineChars="200"/>
      <w:jc w:val="both"/>
    </w:pPr>
    <w:rPr>
      <w:rFonts w:ascii="方正仿宋_GBK" w:eastAsia="方正仿宋_GBK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link w:val="4"/>
    <w:qFormat/>
    <w:uiPriority w:val="99"/>
    <w:rPr>
      <w:rFonts w:eastAsia="方正仿宋_GBK"/>
      <w:sz w:val="18"/>
      <w:szCs w:val="18"/>
    </w:rPr>
  </w:style>
  <w:style w:type="character" w:customStyle="1" w:styleId="13">
    <w:name w:val="页脚 Char"/>
    <w:link w:val="3"/>
    <w:qFormat/>
    <w:uiPriority w:val="99"/>
    <w:rPr>
      <w:rFonts w:eastAsia="方正仿宋_GBK"/>
      <w:sz w:val="18"/>
      <w:szCs w:val="18"/>
    </w:rPr>
  </w:style>
  <w:style w:type="character" w:customStyle="1" w:styleId="14">
    <w:name w:val="批注框文本 Char"/>
    <w:link w:val="2"/>
    <w:semiHidden/>
    <w:qFormat/>
    <w:uiPriority w:val="99"/>
    <w:rPr>
      <w:rFonts w:eastAsia="方正仿宋_GBK"/>
      <w:sz w:val="18"/>
      <w:szCs w:val="18"/>
    </w:rPr>
  </w:style>
  <w:style w:type="character" w:customStyle="1" w:styleId="15">
    <w:name w:val="font81"/>
    <w:basedOn w:val="9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6">
    <w:name w:val="font91"/>
    <w:basedOn w:val="9"/>
    <w:qFormat/>
    <w:uiPriority w:val="0"/>
    <w:rPr>
      <w:rFonts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36164;&#26009;&#24211;\Documents\&#33258;&#23450;&#20041;%20Office%20&#27169;&#26495;\&#20826;&#22996;&#19978;&#34892;&#25991;&#32418;&#22836;&#25991;&#20214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党委上行文红头文件</Template>
  <Company>重庆市市政设计研究院</Company>
  <Pages>2</Pages>
  <Words>2802</Words>
  <Characters>2950</Characters>
  <Lines>9</Lines>
  <Paragraphs>2</Paragraphs>
  <TotalTime>0</TotalTime>
  <ScaleCrop>false</ScaleCrop>
  <LinksUpToDate>false</LinksUpToDate>
  <CharactersWithSpaces>3100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2019-03-19T07:35:00Z</dcterms:created>
  <dc:creator>袁伟</dc:creator>
  <cp:lastModifiedBy>泽</cp:lastModifiedBy>
  <cp:lastPrinted>2019-03-19T07:34:00Z</cp:lastPrinted>
  <dcterms:modified xsi:type="dcterms:W3CDTF">2025-06-27T01:54:48Z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9E5FAEE3C0C04DF499D88F7CD823B29E_13</vt:lpwstr>
  </property>
  <property fmtid="{D5CDD505-2E9C-101B-9397-08002B2CF9AE}" pid="4" name="KSOTemplateDocerSaveRecord">
    <vt:lpwstr>eyJoZGlkIjoiYmIzZjBjYTYxYzQyYTgzZjkyNTJjNWI4OTY4MmUwODgiLCJ1c2VySWQiOiI3ODQ3MTg2MzMifQ==</vt:lpwstr>
  </property>
</Properties>
</file>